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宜宾市、县联动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开展农机购置补贴抽查核实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确保中央惠民政策—农机购置补贴落到实处，保证国家资金安全。5月15日，宜宾市农业局和宜宾县农业局农业局上下联动，深入购机农户家中、田间地头、生产车间开展农机购置补贴的抽查核实工作。对农机具购买的真实性，安全使用情况、补贴资金的兑付情况等进行了认真核实。经查，所到之处，均直实购机。在检查中市农业局要求：县乡农机管理部门要加强对2017年辖区的享受的机具补贴的农户进行公示，确保农机政策的公开透明、阳光操作；其次，购机补贴经办同志要及时足额地兑付农机购置补贴资金，严防骗补、套补国家资金等违规行为；三是认真贯彻落实农业部和财政部制定的2018年-2020年的农机补贴政策。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宜宾县自2006年农机购置补贴实施以来，通过补贴政策兑付了农机购置补贴资金约7100万元，11万台套，近9万多农户、专合社和农业经营企业享受过农机补贴资金，拉动宜宾县的内需超3.5亿元。（农业局 杨远聪）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D4AD8"/>
    <w:rsid w:val="29A25421"/>
    <w:rsid w:val="2B2A55E4"/>
    <w:rsid w:val="3C0B3C6A"/>
    <w:rsid w:val="412B4DB0"/>
    <w:rsid w:val="4F6D445C"/>
    <w:rsid w:val="635B7E42"/>
    <w:rsid w:val="6D535020"/>
    <w:rsid w:val="70035DA6"/>
    <w:rsid w:val="79E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2018-05-15T08:53:00Z</dcterms:created>
  <dc:creator>无毒虫</dc:creator>
  <cp:lastModifiedBy>无毒虫</cp:lastModifiedBy>
  <dcterms:modified xsi:type="dcterms:W3CDTF">2018-05-15T10:21:47Z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