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21" w:rsidRDefault="002F2421">
      <w:pPr>
        <w:spacing w:line="600" w:lineRule="exact"/>
        <w:jc w:val="center"/>
        <w:rPr>
          <w:rFonts w:ascii="宋体"/>
          <w:b/>
          <w:szCs w:val="21"/>
        </w:rPr>
      </w:pPr>
    </w:p>
    <w:p w:rsidR="002F2421" w:rsidRDefault="002F2421">
      <w:pPr>
        <w:spacing w:line="600" w:lineRule="exact"/>
        <w:jc w:val="center"/>
        <w:rPr>
          <w:rFonts w:ascii="宋体"/>
          <w:b/>
          <w:szCs w:val="21"/>
        </w:rPr>
      </w:pPr>
    </w:p>
    <w:p w:rsidR="002F2421" w:rsidRDefault="002F2421">
      <w:pPr>
        <w:spacing w:line="600" w:lineRule="exact"/>
        <w:jc w:val="center"/>
        <w:rPr>
          <w:rFonts w:ascii="宋体"/>
          <w:b/>
          <w:szCs w:val="21"/>
        </w:rPr>
      </w:pPr>
    </w:p>
    <w:p w:rsidR="002F2421" w:rsidRDefault="002F242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广农函〔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273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F2421" w:rsidRDefault="002F242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2421" w:rsidRDefault="002F242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广元市农业局</w:t>
      </w:r>
      <w:r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广元市财政局</w:t>
      </w:r>
    </w:p>
    <w:p w:rsidR="002F2421" w:rsidRDefault="002F242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关于做好</w:t>
      </w:r>
      <w:r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年农机购置补贴政策实施工作的通</w:t>
      </w:r>
      <w:r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知</w:t>
      </w:r>
    </w:p>
    <w:p w:rsidR="002F2421" w:rsidRDefault="002F2421">
      <w:pPr>
        <w:rPr>
          <w:sz w:val="32"/>
          <w:szCs w:val="32"/>
        </w:rPr>
      </w:pP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各县（区）农业（农机）局、财政局：</w:t>
      </w: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为加快我市农机购置补贴政策实施工作的开展，提高农机购置补贴工作进度和质量，按照《省农业厅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省财政厅关于做好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年农机购置补贴政策实施工作的通知》（川农业函〔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363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号）的要求，就广元市农机购置补贴政策实施工作作如下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补充要求：</w:t>
      </w: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一、结合本县区实际，在《</w:t>
      </w:r>
      <w:r>
        <w:rPr>
          <w:rFonts w:ascii="仿宋_GB2312" w:eastAsia="仿宋_GB2312" w:hAnsi="仿宋_GB2312" w:cs="仿宋_GB2312"/>
          <w:sz w:val="32"/>
          <w:szCs w:val="32"/>
        </w:rPr>
        <w:t>2015-2017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年农机购置补贴政策实施方案》的基础上，制定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年农机购置补贴政策实施补充方案，并张贴公示。</w:t>
      </w: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二、进一步完善农机购置补贴政策的各项制度建设。</w:t>
      </w: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三、切实加强农机购置补贴信息公开工作。</w:t>
      </w: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  <w:sectPr w:rsidR="002F2421">
          <w:pgSz w:w="11906" w:h="16838"/>
          <w:pgMar w:top="1587" w:right="1587" w:bottom="1587" w:left="1587" w:header="851" w:footer="992" w:gutter="0"/>
          <w:pgNumType w:fmt="numberInDash" w:start="1"/>
          <w:cols w:space="0"/>
          <w:docGrid w:type="lines" w:linePitch="317"/>
        </w:sectPr>
      </w:pP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四、管好农机购置补贴资金，完善补贴资金报账制度，确保资金安全，加快结算进度。</w:t>
      </w: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2421" w:rsidRDefault="002F2421" w:rsidP="006D01A2">
      <w:pPr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附件：四川省农业厅四川省财政厅关于做好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年农机购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置补贴政策实施工作的通知</w:t>
      </w: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广元市农业局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广元市财政局</w:t>
      </w:r>
    </w:p>
    <w:p w:rsidR="002F2421" w:rsidRDefault="002F242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F2421" w:rsidSect="00E0707C">
      <w:footerReference w:type="default" r:id="rId6"/>
      <w:pgSz w:w="11906" w:h="16838"/>
      <w:pgMar w:top="1587" w:right="1587" w:bottom="1587" w:left="1587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21" w:rsidRDefault="002F2421" w:rsidP="00E0707C">
      <w:r>
        <w:separator/>
      </w:r>
    </w:p>
  </w:endnote>
  <w:endnote w:type="continuationSeparator" w:id="0">
    <w:p w:rsidR="002F2421" w:rsidRDefault="002F2421" w:rsidP="00E0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21" w:rsidRDefault="002F2421">
    <w:pPr>
      <w:jc w:val="left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- 2 -</w:t>
    </w:r>
    <w:r>
      <w:rPr>
        <w:rFonts w:ascii="宋体" w:hAnsi="宋体" w:cs="宋体"/>
        <w:sz w:val="28"/>
        <w:szCs w:val="28"/>
      </w:rPr>
      <w:fldChar w:fldCharType="end"/>
    </w:r>
  </w:p>
  <w:p w:rsidR="002F2421" w:rsidRDefault="002F2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21" w:rsidRDefault="002F2421" w:rsidP="00E0707C">
      <w:r>
        <w:separator/>
      </w:r>
    </w:p>
  </w:footnote>
  <w:footnote w:type="continuationSeparator" w:id="0">
    <w:p w:rsidR="002F2421" w:rsidRDefault="002F2421" w:rsidP="00E07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C35E11"/>
    <w:rsid w:val="002F2421"/>
    <w:rsid w:val="006D01A2"/>
    <w:rsid w:val="006E153A"/>
    <w:rsid w:val="00AB6480"/>
    <w:rsid w:val="00C373E2"/>
    <w:rsid w:val="00E0707C"/>
    <w:rsid w:val="08685048"/>
    <w:rsid w:val="112E7907"/>
    <w:rsid w:val="1DF0438A"/>
    <w:rsid w:val="2143291D"/>
    <w:rsid w:val="23EF4025"/>
    <w:rsid w:val="4CE06335"/>
    <w:rsid w:val="529B7EEF"/>
    <w:rsid w:val="5BDD1EC7"/>
    <w:rsid w:val="74636703"/>
    <w:rsid w:val="756768A6"/>
    <w:rsid w:val="7CD90862"/>
    <w:rsid w:val="7DC35E11"/>
    <w:rsid w:val="7F57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7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70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54C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070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5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2017-06-30T03:37:00Z</cp:lastPrinted>
  <dcterms:created xsi:type="dcterms:W3CDTF">2017-06-30T00:05:00Z</dcterms:created>
  <dcterms:modified xsi:type="dcterms:W3CDTF">2017-07-24T03:19:00Z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